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654B" w14:textId="77777777" w:rsidR="00851632" w:rsidRPr="00851632" w:rsidRDefault="00851632" w:rsidP="00851632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………………………………………………………………..</w:t>
      </w:r>
    </w:p>
    <w:p w14:paraId="5D53EDC6" w14:textId="77777777" w:rsidR="00851632" w:rsidRPr="00851632" w:rsidRDefault="00851632" w:rsidP="00851632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(miejscowość, data)</w:t>
      </w:r>
    </w:p>
    <w:p w14:paraId="77D5A4C3" w14:textId="77777777" w:rsidR="00851632" w:rsidRPr="00851632" w:rsidRDefault="00851632" w:rsidP="00851632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5A1EB2E4" w14:textId="77777777" w:rsidR="00851632" w:rsidRPr="00851632" w:rsidRDefault="00851632" w:rsidP="00851632">
      <w:pPr>
        <w:pStyle w:val="Standard"/>
        <w:ind w:left="30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851632">
        <w:rPr>
          <w:rFonts w:ascii="Calibri" w:eastAsia="Times New Roman" w:hAnsi="Calibri" w:cs="Calibri"/>
          <w:sz w:val="20"/>
          <w:szCs w:val="20"/>
        </w:rPr>
        <w:tab/>
      </w:r>
      <w:r w:rsidRPr="00851632">
        <w:rPr>
          <w:rFonts w:ascii="Calibri" w:eastAsia="Times New Roman" w:hAnsi="Calibri" w:cs="Calibri"/>
          <w:sz w:val="20"/>
          <w:szCs w:val="20"/>
        </w:rPr>
        <w:tab/>
      </w:r>
      <w:r w:rsidRPr="00851632">
        <w:rPr>
          <w:rFonts w:ascii="Calibri" w:eastAsia="Times New Roman" w:hAnsi="Calibri" w:cs="Calibri"/>
          <w:sz w:val="20"/>
          <w:szCs w:val="20"/>
        </w:rPr>
        <w:tab/>
        <w:t xml:space="preserve">  </w:t>
      </w:r>
    </w:p>
    <w:p w14:paraId="66C1BDF3" w14:textId="77777777" w:rsidR="00851632" w:rsidRP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Imię i nazwisko: …………………………………………………………………………………………………………………</w:t>
      </w:r>
    </w:p>
    <w:p w14:paraId="31A10D69" w14:textId="77777777" w:rsidR="00851632" w:rsidRP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</w:p>
    <w:p w14:paraId="0A8C51D6" w14:textId="77777777" w:rsidR="00851632" w:rsidRP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Adres stałego pobytu: ………………………………………………………………………………………………………</w:t>
      </w:r>
    </w:p>
    <w:p w14:paraId="442C264E" w14:textId="77777777" w:rsidR="00851632" w:rsidRP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</w:p>
    <w:p w14:paraId="6CC65493" w14:textId="77777777" w:rsidR="00851632" w:rsidRP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PESEL: ……………………………………… Telefon kontaktowy: ………………………………………………………</w:t>
      </w:r>
    </w:p>
    <w:p w14:paraId="0FA78E3B" w14:textId="77777777" w:rsidR="00851632" w:rsidRP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</w:p>
    <w:p w14:paraId="2A08269B" w14:textId="77777777" w:rsid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</w:p>
    <w:p w14:paraId="126D837E" w14:textId="77777777" w:rsidR="00851632" w:rsidRPr="00851632" w:rsidRDefault="00851632" w:rsidP="00851632">
      <w:pPr>
        <w:pStyle w:val="Standard"/>
        <w:rPr>
          <w:rFonts w:ascii="Calibri" w:hAnsi="Calibri" w:cs="Calibri"/>
          <w:sz w:val="20"/>
          <w:szCs w:val="20"/>
        </w:rPr>
      </w:pPr>
    </w:p>
    <w:p w14:paraId="15BDD27E" w14:textId="77777777" w:rsidR="00851632" w:rsidRPr="00851632" w:rsidRDefault="00851632" w:rsidP="00851632">
      <w:pPr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Luxi Sans" w:hAnsi="Calibri" w:cs="Calibri"/>
          <w:b/>
          <w:bCs/>
          <w:sz w:val="20"/>
          <w:szCs w:val="20"/>
        </w:rPr>
        <w:t>Komendant Wojewódzki Policji</w:t>
      </w:r>
    </w:p>
    <w:p w14:paraId="2E40D882" w14:textId="77777777" w:rsidR="00851632" w:rsidRPr="00851632" w:rsidRDefault="00851632" w:rsidP="00851632">
      <w:pPr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Luxi Sans" w:hAnsi="Calibri" w:cs="Calibri"/>
          <w:b/>
          <w:bCs/>
          <w:sz w:val="20"/>
          <w:szCs w:val="20"/>
        </w:rPr>
        <w:t>w Katowicach</w:t>
      </w:r>
    </w:p>
    <w:p w14:paraId="5ACEBFBF" w14:textId="298AA127" w:rsidR="00851632" w:rsidRPr="00851632" w:rsidRDefault="00851632" w:rsidP="00851632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Luxi Sans" w:hAnsi="Calibri" w:cs="Calibri"/>
          <w:b/>
          <w:bCs/>
          <w:sz w:val="20"/>
          <w:szCs w:val="20"/>
        </w:rPr>
        <w:t>ul. Lompy 19</w:t>
      </w:r>
      <w:r w:rsidRPr="00851632">
        <w:rPr>
          <w:rFonts w:ascii="Calibri" w:hAnsi="Calibri" w:cs="Calibri"/>
          <w:sz w:val="20"/>
          <w:szCs w:val="20"/>
        </w:rPr>
        <w:t xml:space="preserve">, </w:t>
      </w:r>
      <w:r w:rsidRPr="00851632">
        <w:rPr>
          <w:rFonts w:ascii="Calibri" w:eastAsia="Luxi Sans" w:hAnsi="Calibri" w:cs="Calibri"/>
          <w:b/>
          <w:bCs/>
          <w:sz w:val="20"/>
          <w:szCs w:val="20"/>
        </w:rPr>
        <w:t>40-038 Katowice</w:t>
      </w:r>
    </w:p>
    <w:p w14:paraId="6C4C92E3" w14:textId="11DC128D" w:rsidR="00224C1D" w:rsidRPr="00851632" w:rsidRDefault="00000000" w:rsidP="00851632">
      <w:pPr>
        <w:pStyle w:val="Standard"/>
        <w:spacing w:before="567" w:after="3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851632">
        <w:rPr>
          <w:rFonts w:ascii="Calibri" w:hAnsi="Calibri" w:cs="Calibri"/>
          <w:b/>
          <w:color w:val="000000"/>
          <w:sz w:val="20"/>
          <w:szCs w:val="20"/>
        </w:rPr>
        <w:t xml:space="preserve">WNIOSEK </w:t>
      </w:r>
      <w:r w:rsidRPr="00851632">
        <w:rPr>
          <w:rFonts w:ascii="Calibri" w:hAnsi="Calibri" w:cs="Calibri"/>
          <w:b/>
          <w:color w:val="000000"/>
          <w:sz w:val="20"/>
          <w:szCs w:val="20"/>
        </w:rPr>
        <w:br/>
        <w:t>o wydanie pozwolenia na posiadanie broni palnej</w:t>
      </w:r>
      <w:r w:rsidR="00720BA2">
        <w:rPr>
          <w:rFonts w:ascii="Calibri" w:hAnsi="Calibri" w:cs="Calibri"/>
          <w:b/>
          <w:color w:val="000000"/>
          <w:sz w:val="20"/>
          <w:szCs w:val="20"/>
        </w:rPr>
        <w:br/>
      </w:r>
      <w:r w:rsidRPr="00851632">
        <w:rPr>
          <w:rFonts w:ascii="Calibri" w:hAnsi="Calibri" w:cs="Calibri"/>
          <w:b/>
          <w:color w:val="000000"/>
          <w:sz w:val="20"/>
          <w:szCs w:val="20"/>
        </w:rPr>
        <w:t>do celów sportowych</w:t>
      </w:r>
    </w:p>
    <w:p w14:paraId="50AC0719" w14:textId="77777777" w:rsidR="00224C1D" w:rsidRPr="00851632" w:rsidRDefault="00000000" w:rsidP="00851632">
      <w:pPr>
        <w:pStyle w:val="Standard"/>
        <w:autoSpaceDE w:val="0"/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Wnoszę o wydanie mi </w:t>
      </w:r>
      <w:r w:rsidRPr="00851632">
        <w:rPr>
          <w:rFonts w:ascii="Calibri" w:hAnsi="Calibri" w:cs="Calibri"/>
          <w:color w:val="000000"/>
          <w:sz w:val="20"/>
          <w:szCs w:val="20"/>
        </w:rPr>
        <w:t xml:space="preserve">pozwolenia na posiadanie broni palnej sportowej, wymienionej w art. 10 ust. 4 pkt 4, litery a) – d) Ustawy o Broni i Amunicji </w:t>
      </w:r>
      <w:r w:rsidRPr="00851632">
        <w:rPr>
          <w:rFonts w:ascii="Calibri" w:hAnsi="Calibri" w:cs="Calibri"/>
          <w:bCs/>
          <w:sz w:val="20"/>
          <w:szCs w:val="20"/>
        </w:rPr>
        <w:t>(Dz. U. z 2022 r. poz. 2516 z późniejszymi zmianami</w:t>
      </w:r>
      <w:r w:rsidRPr="00851632">
        <w:rPr>
          <w:rFonts w:ascii="Calibri" w:hAnsi="Calibri" w:cs="Calibri"/>
          <w:sz w:val="20"/>
          <w:szCs w:val="20"/>
        </w:rPr>
        <w:t>) tj.</w:t>
      </w:r>
    </w:p>
    <w:p w14:paraId="72993500" w14:textId="77777777" w:rsidR="00224C1D" w:rsidRPr="00851632" w:rsidRDefault="00224C1D" w:rsidP="00851632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7A9348EB" w14:textId="77777777" w:rsidR="00224C1D" w:rsidRPr="00851632" w:rsidRDefault="00000000" w:rsidP="00851632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bocznego zapłonu z lufami gwintowanymi, o kalibrze do 6 mm,</w:t>
      </w:r>
    </w:p>
    <w:p w14:paraId="7F614C63" w14:textId="77777777" w:rsidR="00224C1D" w:rsidRPr="00851632" w:rsidRDefault="00000000" w:rsidP="00851632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centralnego zapłonu z lufami gwintowanymi, o kalibrze do 12 mm,</w:t>
      </w:r>
    </w:p>
    <w:p w14:paraId="52BC7D41" w14:textId="77777777" w:rsidR="00224C1D" w:rsidRPr="00851632" w:rsidRDefault="00000000" w:rsidP="00851632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851632">
        <w:rPr>
          <w:rFonts w:ascii="Calibri" w:hAnsi="Calibri" w:cs="Calibri"/>
          <w:sz w:val="20"/>
          <w:szCs w:val="20"/>
        </w:rPr>
        <w:t>gładkolufowej</w:t>
      </w:r>
      <w:proofErr w:type="spellEnd"/>
      <w:r w:rsidRPr="00851632">
        <w:rPr>
          <w:rFonts w:ascii="Calibri" w:hAnsi="Calibri" w:cs="Calibri"/>
          <w:sz w:val="20"/>
          <w:szCs w:val="20"/>
        </w:rPr>
        <w:t>,</w:t>
      </w:r>
    </w:p>
    <w:p w14:paraId="241E1A3B" w14:textId="77777777" w:rsidR="00224C1D" w:rsidRPr="00851632" w:rsidRDefault="00000000" w:rsidP="00851632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przystosowanej do strzelania wyłącznie przy pomocy prochu czarnego (dymnego);</w:t>
      </w:r>
    </w:p>
    <w:p w14:paraId="31E10753" w14:textId="77777777" w:rsidR="00224C1D" w:rsidRPr="00851632" w:rsidRDefault="00224C1D" w:rsidP="00851632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20E2D658" w14:textId="7293462A" w:rsidR="00224C1D" w:rsidRPr="009B103E" w:rsidRDefault="00000000" w:rsidP="00851632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w łącznej</w:t>
      </w:r>
      <w:r w:rsidRPr="00851632">
        <w:rPr>
          <w:rStyle w:val="FootnoteSymbol"/>
          <w:rFonts w:ascii="Calibri" w:hAnsi="Calibri" w:cs="Calibri"/>
          <w:b/>
          <w:sz w:val="20"/>
          <w:szCs w:val="20"/>
        </w:rPr>
        <w:t xml:space="preserve"> </w:t>
      </w:r>
      <w:r w:rsidRPr="00851632">
        <w:rPr>
          <w:rFonts w:ascii="Calibri" w:hAnsi="Calibri" w:cs="Calibri"/>
          <w:sz w:val="20"/>
          <w:szCs w:val="20"/>
        </w:rPr>
        <w:t xml:space="preserve"> ilości </w:t>
      </w:r>
      <w:r w:rsidRPr="009B103E">
        <w:rPr>
          <w:rFonts w:ascii="Calibri" w:hAnsi="Calibri" w:cs="Calibri"/>
          <w:b/>
          <w:bCs/>
          <w:sz w:val="20"/>
          <w:szCs w:val="20"/>
        </w:rPr>
        <w:t>6</w:t>
      </w:r>
      <w:r w:rsidRPr="00851632">
        <w:rPr>
          <w:rFonts w:ascii="Calibri" w:hAnsi="Calibri" w:cs="Calibri"/>
          <w:b/>
          <w:bCs/>
          <w:sz w:val="20"/>
          <w:szCs w:val="20"/>
        </w:rPr>
        <w:t xml:space="preserve"> egzemplarzy do celów sportowyc</w:t>
      </w:r>
      <w:r w:rsidR="009B103E">
        <w:rPr>
          <w:rFonts w:ascii="Calibri" w:hAnsi="Calibri" w:cs="Calibri"/>
          <w:b/>
          <w:bCs/>
          <w:sz w:val="20"/>
          <w:szCs w:val="20"/>
        </w:rPr>
        <w:t>h</w:t>
      </w:r>
      <w:r w:rsidR="009B103E">
        <w:rPr>
          <w:rFonts w:ascii="Calibri" w:hAnsi="Calibri" w:cs="Calibri"/>
          <w:sz w:val="20"/>
          <w:szCs w:val="20"/>
        </w:rPr>
        <w:t>.</w:t>
      </w:r>
    </w:p>
    <w:p w14:paraId="3FA2C056" w14:textId="77777777" w:rsidR="00224C1D" w:rsidRDefault="00224C1D">
      <w:pPr>
        <w:pStyle w:val="Standard"/>
        <w:rPr>
          <w:rFonts w:ascii="Calibri" w:hAnsi="Calibri" w:cs="Calibri"/>
          <w:color w:val="000000"/>
          <w:sz w:val="20"/>
          <w:szCs w:val="20"/>
        </w:rPr>
      </w:pPr>
    </w:p>
    <w:p w14:paraId="6FBF683C" w14:textId="77777777" w:rsidR="00851632" w:rsidRPr="00851632" w:rsidRDefault="00851632">
      <w:pPr>
        <w:pStyle w:val="Standard"/>
        <w:rPr>
          <w:rFonts w:ascii="Calibri" w:hAnsi="Calibri" w:cs="Calibri"/>
          <w:color w:val="000000"/>
          <w:sz w:val="20"/>
          <w:szCs w:val="20"/>
        </w:rPr>
      </w:pPr>
    </w:p>
    <w:p w14:paraId="61B97836" w14:textId="77777777" w:rsidR="00224C1D" w:rsidRPr="00851632" w:rsidRDefault="00000000">
      <w:pPr>
        <w:pStyle w:val="Standard"/>
        <w:autoSpaceDE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851632">
        <w:rPr>
          <w:rFonts w:ascii="Calibri" w:hAnsi="Calibri" w:cs="Calibri"/>
          <w:b/>
          <w:color w:val="000000"/>
          <w:sz w:val="20"/>
          <w:szCs w:val="20"/>
        </w:rPr>
        <w:t>Uzasadnienie</w:t>
      </w:r>
    </w:p>
    <w:p w14:paraId="234588B6" w14:textId="77777777" w:rsidR="00224C1D" w:rsidRPr="00851632" w:rsidRDefault="00224C1D">
      <w:pPr>
        <w:pStyle w:val="Standard"/>
        <w:autoSpaceDE w:val="0"/>
        <w:rPr>
          <w:rFonts w:ascii="Calibri" w:hAnsi="Calibri" w:cs="Calibri"/>
          <w:color w:val="000000"/>
          <w:sz w:val="20"/>
          <w:szCs w:val="20"/>
        </w:rPr>
      </w:pPr>
    </w:p>
    <w:p w14:paraId="3D9A6078" w14:textId="77777777" w:rsidR="00224C1D" w:rsidRPr="00851632" w:rsidRDefault="00000000" w:rsidP="00851632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Arial Unicode MS" w:hAnsi="Calibri" w:cs="Calibri"/>
          <w:color w:val="000000"/>
          <w:sz w:val="20"/>
          <w:szCs w:val="20"/>
        </w:rPr>
        <w:t>Po mojej stronie nie występują żadne negatywne przesłanki uniemożliwiające posiadanie pozwolenia na broń, a ponadto przedstawiam ważną przyczynę posiadania broni jaką - stosownie do art. 10 ust. 3 Ustawy o Broni i Amunicji - jest:</w:t>
      </w:r>
    </w:p>
    <w:p w14:paraId="6673B7D4" w14:textId="751897F9" w:rsidR="00224C1D" w:rsidRPr="00851632" w:rsidRDefault="00000000" w:rsidP="00851632">
      <w:pPr>
        <w:pStyle w:val="Standard"/>
        <w:numPr>
          <w:ilvl w:val="1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członkostwo w stowarzyszeniu o charakterze strzeleckim tj. w </w:t>
      </w:r>
      <w:r w:rsidR="00851632">
        <w:rPr>
          <w:rFonts w:ascii="Calibri" w:hAnsi="Calibri" w:cs="Calibri"/>
          <w:sz w:val="20"/>
          <w:szCs w:val="20"/>
        </w:rPr>
        <w:t>Klub Strzelecki</w:t>
      </w:r>
      <w:r w:rsidRPr="00851632">
        <w:rPr>
          <w:rFonts w:ascii="Calibri" w:hAnsi="Calibri" w:cs="Calibri"/>
          <w:sz w:val="20"/>
          <w:szCs w:val="20"/>
        </w:rPr>
        <w:t xml:space="preserve"> </w:t>
      </w:r>
      <w:r w:rsidR="00851632">
        <w:rPr>
          <w:rFonts w:ascii="Calibri" w:hAnsi="Calibri" w:cs="Calibri"/>
          <w:sz w:val="20"/>
          <w:szCs w:val="20"/>
        </w:rPr>
        <w:t>„</w:t>
      </w:r>
      <w:r w:rsidRPr="00851632">
        <w:rPr>
          <w:rFonts w:ascii="Calibri" w:hAnsi="Calibri" w:cs="Calibri"/>
          <w:sz w:val="20"/>
          <w:szCs w:val="20"/>
        </w:rPr>
        <w:t>SOKÓŁ</w:t>
      </w:r>
      <w:r w:rsidR="00851632">
        <w:rPr>
          <w:rFonts w:ascii="Calibri" w:hAnsi="Calibri" w:cs="Calibri"/>
          <w:sz w:val="20"/>
          <w:szCs w:val="20"/>
        </w:rPr>
        <w:t>”</w:t>
      </w:r>
      <w:r w:rsidRPr="00851632">
        <w:rPr>
          <w:rFonts w:ascii="Calibri" w:hAnsi="Calibri" w:cs="Calibri"/>
          <w:sz w:val="20"/>
          <w:szCs w:val="20"/>
        </w:rPr>
        <w:t xml:space="preserve"> </w:t>
      </w:r>
      <w:r w:rsidR="00851632">
        <w:rPr>
          <w:rFonts w:ascii="Calibri" w:hAnsi="Calibri" w:cs="Calibri"/>
          <w:sz w:val="20"/>
          <w:szCs w:val="20"/>
        </w:rPr>
        <w:t xml:space="preserve">Ligi Obrony Kraju </w:t>
      </w:r>
      <w:r w:rsidRPr="00851632">
        <w:rPr>
          <w:rFonts w:ascii="Calibri" w:hAnsi="Calibri" w:cs="Calibri"/>
          <w:sz w:val="20"/>
          <w:szCs w:val="20"/>
        </w:rPr>
        <w:t>w Czechowicach – Dziedzicach, numer licencji klubowej PZSS LK-1459,</w:t>
      </w:r>
    </w:p>
    <w:p w14:paraId="006030DD" w14:textId="77777777" w:rsidR="00224C1D" w:rsidRPr="00851632" w:rsidRDefault="00000000" w:rsidP="00851632">
      <w:pPr>
        <w:pStyle w:val="Standard"/>
        <w:numPr>
          <w:ilvl w:val="1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posiadanie kwalifikacji sportowych o których mowa w art. 10b </w:t>
      </w:r>
      <w:proofErr w:type="spellStart"/>
      <w:r w:rsidRPr="00851632">
        <w:rPr>
          <w:rFonts w:ascii="Calibri" w:hAnsi="Calibri" w:cs="Calibri"/>
          <w:sz w:val="20"/>
          <w:szCs w:val="20"/>
        </w:rPr>
        <w:t>UoBiA</w:t>
      </w:r>
      <w:proofErr w:type="spellEnd"/>
      <w:r w:rsidRPr="00851632">
        <w:rPr>
          <w:rFonts w:ascii="Calibri" w:hAnsi="Calibri" w:cs="Calibri"/>
          <w:sz w:val="20"/>
          <w:szCs w:val="20"/>
        </w:rPr>
        <w:t xml:space="preserve"> tj. patentu strzeleckiego </w:t>
      </w:r>
      <w:r w:rsidRPr="00851632">
        <w:rPr>
          <w:rFonts w:ascii="Calibri" w:hAnsi="Calibri" w:cs="Calibri"/>
          <w:b/>
          <w:bCs/>
          <w:sz w:val="20"/>
          <w:szCs w:val="20"/>
        </w:rPr>
        <w:t>NR I DATA PATENTU</w:t>
      </w:r>
      <w:r w:rsidRPr="00851632">
        <w:rPr>
          <w:rFonts w:ascii="Calibri" w:hAnsi="Calibri" w:cs="Calibri"/>
          <w:sz w:val="20"/>
          <w:szCs w:val="20"/>
        </w:rPr>
        <w:t xml:space="preserve"> w dyscyplinach: pistolet, karabin, strzelba </w:t>
      </w:r>
      <w:proofErr w:type="spellStart"/>
      <w:r w:rsidRPr="00851632">
        <w:rPr>
          <w:rFonts w:ascii="Calibri" w:hAnsi="Calibri" w:cs="Calibri"/>
          <w:sz w:val="20"/>
          <w:szCs w:val="20"/>
        </w:rPr>
        <w:t>gładkolufowa</w:t>
      </w:r>
      <w:proofErr w:type="spellEnd"/>
    </w:p>
    <w:p w14:paraId="053F3088" w14:textId="77777777" w:rsidR="00224C1D" w:rsidRPr="00851632" w:rsidRDefault="00000000" w:rsidP="00851632">
      <w:pPr>
        <w:pStyle w:val="Standard"/>
        <w:numPr>
          <w:ilvl w:val="1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posiadanie licencji zawodniczej Polskiego Związku Strzelectwa Sportowego </w:t>
      </w:r>
      <w:r w:rsidRPr="00851632">
        <w:rPr>
          <w:rFonts w:ascii="Calibri" w:hAnsi="Calibri" w:cs="Calibri"/>
          <w:b/>
          <w:bCs/>
          <w:sz w:val="20"/>
          <w:szCs w:val="20"/>
        </w:rPr>
        <w:t>NR I DATA LICENCJI</w:t>
      </w:r>
      <w:r w:rsidRPr="00851632">
        <w:rPr>
          <w:rFonts w:ascii="Calibri" w:hAnsi="Calibri" w:cs="Calibri"/>
          <w:sz w:val="20"/>
          <w:szCs w:val="20"/>
        </w:rPr>
        <w:t xml:space="preserve"> w dyscyplinach: pistolet, karabin, strzelba </w:t>
      </w:r>
      <w:proofErr w:type="spellStart"/>
      <w:r w:rsidRPr="00851632">
        <w:rPr>
          <w:rFonts w:ascii="Calibri" w:hAnsi="Calibri" w:cs="Calibri"/>
          <w:sz w:val="20"/>
          <w:szCs w:val="20"/>
        </w:rPr>
        <w:t>gładkolufowa</w:t>
      </w:r>
      <w:proofErr w:type="spellEnd"/>
      <w:r w:rsidRPr="00851632">
        <w:rPr>
          <w:rFonts w:ascii="Calibri" w:hAnsi="Calibri" w:cs="Calibri"/>
          <w:sz w:val="20"/>
          <w:szCs w:val="20"/>
        </w:rPr>
        <w:t>,</w:t>
      </w:r>
    </w:p>
    <w:p w14:paraId="64358542" w14:textId="77777777" w:rsidR="00224C1D" w:rsidRPr="00851632" w:rsidRDefault="00224C1D" w:rsidP="00851632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446117F" w14:textId="4F0B8A52" w:rsidR="00224C1D" w:rsidRPr="00851632" w:rsidRDefault="00000000" w:rsidP="00851632"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eastAsia="Arial Unicode MS" w:hAnsi="Calibri" w:cs="Calibri"/>
          <w:color w:val="000000"/>
          <w:sz w:val="20"/>
          <w:szCs w:val="20"/>
        </w:rPr>
        <w:t>Poprzez członkostwo w Klubie Strzelecki</w:t>
      </w:r>
      <w:r w:rsidR="00851632">
        <w:rPr>
          <w:rFonts w:ascii="Calibri" w:eastAsia="Arial Unicode MS" w:hAnsi="Calibri" w:cs="Calibri"/>
          <w:color w:val="000000"/>
          <w:sz w:val="20"/>
          <w:szCs w:val="20"/>
        </w:rPr>
        <w:t>m</w:t>
      </w:r>
      <w:r w:rsidRPr="00851632">
        <w:rPr>
          <w:rFonts w:ascii="Calibri" w:eastAsia="Arial Unicode MS" w:hAnsi="Calibri" w:cs="Calibri"/>
          <w:color w:val="000000"/>
          <w:sz w:val="20"/>
          <w:szCs w:val="20"/>
        </w:rPr>
        <w:t xml:space="preserve"> </w:t>
      </w:r>
      <w:r w:rsidR="00851632">
        <w:rPr>
          <w:rFonts w:ascii="Calibri" w:eastAsia="Arial Unicode MS" w:hAnsi="Calibri" w:cs="Calibri"/>
          <w:color w:val="000000"/>
          <w:sz w:val="20"/>
          <w:szCs w:val="20"/>
        </w:rPr>
        <w:t>„</w:t>
      </w:r>
      <w:r w:rsidRPr="00851632">
        <w:rPr>
          <w:rFonts w:ascii="Calibri" w:hAnsi="Calibri" w:cs="Calibri"/>
          <w:sz w:val="20"/>
          <w:szCs w:val="20"/>
        </w:rPr>
        <w:t>SOKÓŁ</w:t>
      </w:r>
      <w:r w:rsidR="00851632">
        <w:rPr>
          <w:rFonts w:ascii="Calibri" w:hAnsi="Calibri" w:cs="Calibri"/>
          <w:sz w:val="20"/>
          <w:szCs w:val="20"/>
        </w:rPr>
        <w:t>”</w:t>
      </w:r>
      <w:r w:rsidRPr="00851632">
        <w:rPr>
          <w:rFonts w:ascii="Calibri" w:hAnsi="Calibri" w:cs="Calibri"/>
          <w:sz w:val="20"/>
          <w:szCs w:val="20"/>
        </w:rPr>
        <w:t xml:space="preserve"> </w:t>
      </w:r>
      <w:r w:rsidR="00851632">
        <w:rPr>
          <w:rFonts w:ascii="Calibri" w:hAnsi="Calibri" w:cs="Calibri"/>
          <w:sz w:val="20"/>
          <w:szCs w:val="20"/>
        </w:rPr>
        <w:t xml:space="preserve">Ligi Obrony Kraju </w:t>
      </w:r>
      <w:r w:rsidRPr="00851632">
        <w:rPr>
          <w:rFonts w:ascii="Calibri" w:hAnsi="Calibri" w:cs="Calibri"/>
          <w:sz w:val="20"/>
          <w:szCs w:val="20"/>
        </w:rPr>
        <w:t>w Czechowicach - Dziedzicach</w:t>
      </w:r>
      <w:r w:rsidRPr="00851632">
        <w:rPr>
          <w:rFonts w:ascii="Calibri" w:eastAsia="Arial Unicode MS" w:hAnsi="Calibri" w:cs="Calibri"/>
          <w:color w:val="000000"/>
          <w:sz w:val="20"/>
          <w:szCs w:val="20"/>
        </w:rPr>
        <w:t xml:space="preserve">, który jest członkiem Polskiego Związku Strzelectwa Sportowego, jestem również członkiem PZSS, co w powiązaniu z przedstawionym wyżej patentem i licencją zwalnia mnie – stosownie do art. 16 ust. 2 </w:t>
      </w:r>
      <w:proofErr w:type="spellStart"/>
      <w:r w:rsidRPr="00851632">
        <w:rPr>
          <w:rFonts w:ascii="Calibri" w:eastAsia="Arial Unicode MS" w:hAnsi="Calibri" w:cs="Calibri"/>
          <w:color w:val="000000"/>
          <w:sz w:val="20"/>
          <w:szCs w:val="20"/>
        </w:rPr>
        <w:t>UoBiA</w:t>
      </w:r>
      <w:proofErr w:type="spellEnd"/>
      <w:r w:rsidRPr="00851632">
        <w:rPr>
          <w:rFonts w:ascii="Calibri" w:eastAsia="Arial Unicode MS" w:hAnsi="Calibri" w:cs="Calibri"/>
          <w:color w:val="000000"/>
          <w:sz w:val="20"/>
          <w:szCs w:val="20"/>
        </w:rPr>
        <w:t xml:space="preserve"> – z egzaminu przed organem Policji.</w:t>
      </w:r>
    </w:p>
    <w:p w14:paraId="3F1A2B00" w14:textId="77777777" w:rsidR="00224C1D" w:rsidRDefault="00000000" w:rsidP="00851632"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Informuję jednocześnie, że strzelectwo sportowe uprawiam zarówno uczestnicząc we współzawodnictwie sportowym w ramach PZSS, jak również poza strukturami tego związku. Chcę też strzelać ze wszystkich rodzajów broni palnej sportowej, a także uczestniczyć w różnych konkurencjach strzelań precyzyjnych, dynamicznych i długodystansowych.</w:t>
      </w:r>
    </w:p>
    <w:p w14:paraId="18F4118C" w14:textId="77777777" w:rsidR="00851632" w:rsidRDefault="00851632" w:rsidP="00851632"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</w:p>
    <w:p w14:paraId="6A98D834" w14:textId="77777777" w:rsidR="00720BA2" w:rsidRDefault="00720BA2" w:rsidP="00851632"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</w:p>
    <w:p w14:paraId="4C74F759" w14:textId="77777777" w:rsidR="00851632" w:rsidRPr="00851632" w:rsidRDefault="00851632" w:rsidP="00851632"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</w:p>
    <w:p w14:paraId="79EBCF29" w14:textId="77777777" w:rsidR="00851632" w:rsidRPr="00793CE9" w:rsidRDefault="00000000" w:rsidP="00851632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Pr="00851632">
        <w:rPr>
          <w:rFonts w:ascii="Calibri" w:hAnsi="Calibri" w:cs="Calibri"/>
          <w:sz w:val="20"/>
          <w:szCs w:val="20"/>
        </w:rPr>
        <w:tab/>
      </w:r>
      <w:r w:rsidR="00851632" w:rsidRPr="00793CE9">
        <w:rPr>
          <w:rFonts w:ascii="Calibri" w:hAnsi="Calibri" w:cs="Calibri"/>
          <w:sz w:val="20"/>
          <w:szCs w:val="20"/>
        </w:rPr>
        <w:t>…………………………………</w:t>
      </w:r>
      <w:r w:rsidR="00851632">
        <w:rPr>
          <w:rFonts w:ascii="Calibri" w:hAnsi="Calibri" w:cs="Calibri"/>
          <w:sz w:val="20"/>
          <w:szCs w:val="20"/>
        </w:rPr>
        <w:t>…………………..</w:t>
      </w:r>
    </w:p>
    <w:p w14:paraId="66774A02" w14:textId="77777777" w:rsidR="00851632" w:rsidRPr="00793CE9" w:rsidRDefault="00851632" w:rsidP="00851632">
      <w:pPr>
        <w:pStyle w:val="Standard"/>
        <w:jc w:val="right"/>
        <w:rPr>
          <w:rFonts w:ascii="Calibri" w:hAnsi="Calibri" w:cs="Calibri"/>
          <w:sz w:val="20"/>
          <w:szCs w:val="20"/>
        </w:rPr>
      </w:pPr>
      <w:r w:rsidRPr="00793CE9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podpis</w:t>
      </w:r>
      <w:r w:rsidRPr="00793CE9">
        <w:rPr>
          <w:rFonts w:ascii="Calibri" w:hAnsi="Calibri" w:cs="Calibri"/>
          <w:sz w:val="20"/>
          <w:szCs w:val="20"/>
        </w:rPr>
        <w:t>)</w:t>
      </w:r>
    </w:p>
    <w:p w14:paraId="69F06E32" w14:textId="095F2125" w:rsidR="00224C1D" w:rsidRPr="00851632" w:rsidRDefault="00224C1D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5F6E00D4" w14:textId="77777777" w:rsidR="00224C1D" w:rsidRPr="00851632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lastRenderedPageBreak/>
        <w:t>Załączniki:</w:t>
      </w:r>
    </w:p>
    <w:p w14:paraId="1A229B56" w14:textId="77777777" w:rsidR="00224C1D" w:rsidRPr="00851632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1) dowód wniesienia opłaty 242 zł za wydanie pozwolenia na broń do celów sportowych,</w:t>
      </w:r>
    </w:p>
    <w:p w14:paraId="3CADEF4F" w14:textId="77777777" w:rsidR="00224C1D" w:rsidRPr="00851632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2) orzeczenie lekarskie z </w:t>
      </w:r>
      <w:r w:rsidRPr="00851632">
        <w:rPr>
          <w:rFonts w:ascii="Calibri" w:hAnsi="Calibri" w:cs="Calibri"/>
          <w:b/>
          <w:bCs/>
          <w:sz w:val="20"/>
          <w:szCs w:val="20"/>
        </w:rPr>
        <w:t>DATA ORZECZENIA</w:t>
      </w:r>
      <w:r w:rsidRPr="00851632">
        <w:rPr>
          <w:rFonts w:ascii="Calibri" w:hAnsi="Calibri" w:cs="Calibri"/>
          <w:sz w:val="20"/>
          <w:szCs w:val="20"/>
        </w:rPr>
        <w:t>,</w:t>
      </w:r>
    </w:p>
    <w:p w14:paraId="77C284F5" w14:textId="77777777" w:rsidR="00224C1D" w:rsidRPr="00851632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3) orzeczenie psychologiczne z </w:t>
      </w:r>
      <w:r w:rsidRPr="00851632">
        <w:rPr>
          <w:rFonts w:ascii="Calibri" w:hAnsi="Calibri" w:cs="Calibri"/>
          <w:b/>
          <w:bCs/>
          <w:sz w:val="20"/>
          <w:szCs w:val="20"/>
        </w:rPr>
        <w:t>DATA ORZECZENIA</w:t>
      </w:r>
      <w:r w:rsidRPr="00851632">
        <w:rPr>
          <w:rFonts w:ascii="Calibri" w:hAnsi="Calibri" w:cs="Calibri"/>
          <w:sz w:val="20"/>
          <w:szCs w:val="20"/>
        </w:rPr>
        <w:t>,</w:t>
      </w:r>
    </w:p>
    <w:p w14:paraId="7C73B458" w14:textId="4CA06810" w:rsidR="00224C1D" w:rsidRPr="00851632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4) zaświadczenie o członkostwie w </w:t>
      </w:r>
      <w:r w:rsidR="00851632">
        <w:rPr>
          <w:rFonts w:ascii="Calibri" w:hAnsi="Calibri" w:cs="Calibri"/>
          <w:sz w:val="20"/>
          <w:szCs w:val="20"/>
        </w:rPr>
        <w:t>KS SOKÓŁ LOK</w:t>
      </w:r>
      <w:r w:rsidRPr="00851632">
        <w:rPr>
          <w:rFonts w:ascii="Calibri" w:hAnsi="Calibri" w:cs="Calibri"/>
          <w:sz w:val="20"/>
          <w:szCs w:val="20"/>
        </w:rPr>
        <w:t xml:space="preserve"> w Czechowicach - Dziedzicach</w:t>
      </w:r>
    </w:p>
    <w:p w14:paraId="7DDA9238" w14:textId="40C4F8F7" w:rsidR="00224C1D" w:rsidRPr="00851632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5) patent strzelecki PZSS </w:t>
      </w:r>
      <w:r w:rsidRPr="00851632">
        <w:rPr>
          <w:rFonts w:ascii="Calibri" w:hAnsi="Calibri" w:cs="Calibri"/>
          <w:b/>
          <w:bCs/>
          <w:sz w:val="20"/>
          <w:szCs w:val="20"/>
        </w:rPr>
        <w:t>NR I DATA PATENTU</w:t>
      </w:r>
      <w:r w:rsidRPr="00851632">
        <w:rPr>
          <w:rFonts w:ascii="Calibri" w:hAnsi="Calibri" w:cs="Calibri"/>
          <w:sz w:val="20"/>
          <w:szCs w:val="20"/>
        </w:rPr>
        <w:t>, (wydruk z bazy PZSS portal.pzss.org.pl)</w:t>
      </w:r>
    </w:p>
    <w:p w14:paraId="45287118" w14:textId="77777777" w:rsidR="00224C1D" w:rsidRPr="00851632" w:rsidRDefault="00000000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 xml:space="preserve">6) licencja PZSS </w:t>
      </w:r>
      <w:r w:rsidRPr="00851632">
        <w:rPr>
          <w:rFonts w:ascii="Calibri" w:hAnsi="Calibri" w:cs="Calibri"/>
          <w:b/>
          <w:bCs/>
          <w:sz w:val="20"/>
          <w:szCs w:val="20"/>
        </w:rPr>
        <w:t>NR I DATA LICENCJI</w:t>
      </w:r>
      <w:r w:rsidRPr="00851632">
        <w:rPr>
          <w:rFonts w:ascii="Calibri" w:hAnsi="Calibri" w:cs="Calibri"/>
          <w:sz w:val="20"/>
          <w:szCs w:val="20"/>
        </w:rPr>
        <w:t>, (wydruk z bazy PZSS portal.pzss.org.pl)</w:t>
      </w:r>
    </w:p>
    <w:p w14:paraId="62170669" w14:textId="02C4C1A7" w:rsidR="00224C1D" w:rsidRPr="00851632" w:rsidRDefault="00000000" w:rsidP="00851632">
      <w:pPr>
        <w:pStyle w:val="Standard"/>
        <w:autoSpaceDE w:val="0"/>
        <w:rPr>
          <w:rFonts w:ascii="Calibri" w:hAnsi="Calibri" w:cs="Calibri"/>
          <w:sz w:val="20"/>
          <w:szCs w:val="20"/>
        </w:rPr>
      </w:pPr>
      <w:r w:rsidRPr="00851632">
        <w:rPr>
          <w:rFonts w:ascii="Calibri" w:hAnsi="Calibri" w:cs="Calibri"/>
          <w:sz w:val="20"/>
          <w:szCs w:val="20"/>
        </w:rPr>
        <w:t>7) 2 zdjęcia,</w:t>
      </w:r>
    </w:p>
    <w:sectPr w:rsidR="00224C1D" w:rsidRPr="0085163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F74C9" w14:textId="77777777" w:rsidR="00EF7C49" w:rsidRDefault="00EF7C49">
      <w:r>
        <w:separator/>
      </w:r>
    </w:p>
  </w:endnote>
  <w:endnote w:type="continuationSeparator" w:id="0">
    <w:p w14:paraId="6A13F57A" w14:textId="77777777" w:rsidR="00EF7C49" w:rsidRDefault="00E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Liberation Serif">
    <w:altName w:val="Times New Roman"/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4BFB5" w14:textId="77777777" w:rsidR="00EF7C49" w:rsidRDefault="00EF7C49">
      <w:r>
        <w:rPr>
          <w:color w:val="000000"/>
        </w:rPr>
        <w:separator/>
      </w:r>
    </w:p>
  </w:footnote>
  <w:footnote w:type="continuationSeparator" w:id="0">
    <w:p w14:paraId="44B8158F" w14:textId="77777777" w:rsidR="00EF7C49" w:rsidRDefault="00EF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1EE5"/>
    <w:multiLevelType w:val="multilevel"/>
    <w:tmpl w:val="D93C54FA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0D8E3C1B"/>
    <w:multiLevelType w:val="multilevel"/>
    <w:tmpl w:val="2A16F242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."/>
      <w:lvlJc w:val="left"/>
      <w:pPr>
        <w:ind w:left="1151" w:hanging="397"/>
      </w:pPr>
    </w:lvl>
    <w:lvl w:ilvl="2">
      <w:start w:val="1"/>
      <w:numFmt w:val="decimal"/>
      <w:lvlText w:val="."/>
      <w:lvlJc w:val="left"/>
      <w:pPr>
        <w:ind w:left="1548" w:hanging="397"/>
      </w:pPr>
    </w:lvl>
    <w:lvl w:ilvl="3">
      <w:start w:val="1"/>
      <w:numFmt w:val="decimal"/>
      <w:lvlText w:val="."/>
      <w:lvlJc w:val="left"/>
      <w:pPr>
        <w:ind w:left="1945" w:hanging="397"/>
      </w:pPr>
    </w:lvl>
    <w:lvl w:ilvl="4">
      <w:start w:val="1"/>
      <w:numFmt w:val="decimal"/>
      <w:lvlText w:val="."/>
      <w:lvlJc w:val="left"/>
      <w:pPr>
        <w:ind w:left="2342" w:hanging="397"/>
      </w:pPr>
    </w:lvl>
    <w:lvl w:ilvl="5">
      <w:start w:val="1"/>
      <w:numFmt w:val="decimal"/>
      <w:lvlText w:val="."/>
      <w:lvlJc w:val="left"/>
      <w:pPr>
        <w:ind w:left="2738" w:hanging="397"/>
      </w:pPr>
    </w:lvl>
    <w:lvl w:ilvl="6">
      <w:start w:val="1"/>
      <w:numFmt w:val="decimal"/>
      <w:lvlText w:val="."/>
      <w:lvlJc w:val="left"/>
      <w:pPr>
        <w:ind w:left="3135" w:hanging="397"/>
      </w:pPr>
    </w:lvl>
    <w:lvl w:ilvl="7">
      <w:start w:val="1"/>
      <w:numFmt w:val="decimal"/>
      <w:lvlText w:val="."/>
      <w:lvlJc w:val="left"/>
      <w:pPr>
        <w:ind w:left="3532" w:hanging="397"/>
      </w:pPr>
    </w:lvl>
    <w:lvl w:ilvl="8">
      <w:start w:val="1"/>
      <w:numFmt w:val="decimal"/>
      <w:lvlText w:val="."/>
      <w:lvlJc w:val="left"/>
      <w:pPr>
        <w:ind w:left="3929" w:hanging="397"/>
      </w:pPr>
    </w:lvl>
  </w:abstractNum>
  <w:abstractNum w:abstractNumId="2" w15:restartNumberingAfterBreak="0">
    <w:nsid w:val="217118B4"/>
    <w:multiLevelType w:val="multilevel"/>
    <w:tmpl w:val="B3C4F64C"/>
    <w:styleLink w:val="WW8Num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2AC5EB9"/>
    <w:multiLevelType w:val="multilevel"/>
    <w:tmpl w:val="D33C3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423E11D4"/>
    <w:multiLevelType w:val="multilevel"/>
    <w:tmpl w:val="3F6EEFE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4CF357A4"/>
    <w:multiLevelType w:val="multilevel"/>
    <w:tmpl w:val="1368B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1080" w:hanging="360"/>
      </w:pPr>
    </w:lvl>
    <w:lvl w:ilvl="2">
      <w:start w:val="1"/>
      <w:numFmt w:val="lowerLetter"/>
      <w:lvlText w:val=")"/>
      <w:lvlJc w:val="left"/>
      <w:pPr>
        <w:ind w:left="1440" w:hanging="360"/>
      </w:pPr>
    </w:lvl>
    <w:lvl w:ilvl="3">
      <w:start w:val="1"/>
      <w:numFmt w:val="lowerLetter"/>
      <w:lvlText w:val=")"/>
      <w:lvlJc w:val="left"/>
      <w:pPr>
        <w:ind w:left="1800" w:hanging="360"/>
      </w:pPr>
    </w:lvl>
    <w:lvl w:ilvl="4">
      <w:start w:val="1"/>
      <w:numFmt w:val="lowerLetter"/>
      <w:lvlText w:val=")"/>
      <w:lvlJc w:val="left"/>
      <w:pPr>
        <w:ind w:left="2160" w:hanging="360"/>
      </w:pPr>
    </w:lvl>
    <w:lvl w:ilvl="5">
      <w:start w:val="1"/>
      <w:numFmt w:val="lowerLetter"/>
      <w:lvlText w:val=")"/>
      <w:lvlJc w:val="left"/>
      <w:pPr>
        <w:ind w:left="2520" w:hanging="360"/>
      </w:pPr>
    </w:lvl>
    <w:lvl w:ilvl="6">
      <w:start w:val="1"/>
      <w:numFmt w:val="lowerLetter"/>
      <w:lvlText w:val=")"/>
      <w:lvlJc w:val="left"/>
      <w:pPr>
        <w:ind w:left="2880" w:hanging="360"/>
      </w:pPr>
    </w:lvl>
    <w:lvl w:ilvl="7">
      <w:start w:val="1"/>
      <w:numFmt w:val="lowerLetter"/>
      <w:lvlText w:val=")"/>
      <w:lvlJc w:val="left"/>
      <w:pPr>
        <w:ind w:left="3240" w:hanging="360"/>
      </w:pPr>
    </w:lvl>
    <w:lvl w:ilvl="8">
      <w:start w:val="1"/>
      <w:numFmt w:val="lowerLetter"/>
      <w:lvlText w:val=")"/>
      <w:lvlJc w:val="left"/>
      <w:pPr>
        <w:ind w:left="3600" w:hanging="360"/>
      </w:pPr>
    </w:lvl>
  </w:abstractNum>
  <w:abstractNum w:abstractNumId="6" w15:restartNumberingAfterBreak="0">
    <w:nsid w:val="76E33844"/>
    <w:multiLevelType w:val="multilevel"/>
    <w:tmpl w:val="698EEFA0"/>
    <w:styleLink w:val="WW8Num3"/>
    <w:lvl w:ilvl="0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num w:numId="1" w16cid:durableId="686948876">
    <w:abstractNumId w:val="1"/>
  </w:num>
  <w:num w:numId="2" w16cid:durableId="543717427">
    <w:abstractNumId w:val="4"/>
  </w:num>
  <w:num w:numId="3" w16cid:durableId="936602457">
    <w:abstractNumId w:val="2"/>
  </w:num>
  <w:num w:numId="4" w16cid:durableId="1122116005">
    <w:abstractNumId w:val="0"/>
  </w:num>
  <w:num w:numId="5" w16cid:durableId="667057102">
    <w:abstractNumId w:val="6"/>
  </w:num>
  <w:num w:numId="6" w16cid:durableId="1962300782">
    <w:abstractNumId w:val="5"/>
  </w:num>
  <w:num w:numId="7" w16cid:durableId="20526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4C1D"/>
    <w:rsid w:val="00224C1D"/>
    <w:rsid w:val="00720BA2"/>
    <w:rsid w:val="00851632"/>
    <w:rsid w:val="009B103E"/>
    <w:rsid w:val="00EF7C49"/>
    <w:rsid w:val="00F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BF7E"/>
  <w15:docId w15:val="{595F12DB-9E60-446D-BA75-4300713A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7z0">
    <w:name w:val="WW8Num7z0"/>
    <w:rPr>
      <w:rFonts w:ascii="Arial" w:eastAsia="Arial" w:hAnsi="Arial" w:cs="Arial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4z0">
    <w:name w:val="WW8Num4z0"/>
    <w:rPr>
      <w:rFonts w:ascii="Arial" w:eastAsia="Arial" w:hAnsi="Arial" w:cs="Arial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0">
    <w:name w:val="WW8Num3z0"/>
    <w:rPr>
      <w:rFonts w:ascii="Arial" w:eastAsia="Arial" w:hAnsi="Arial" w:cs="Arial"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postbody1">
    <w:name w:val="postbody1"/>
    <w:basedOn w:val="Domylnaczcionkaakapitu"/>
    <w:rPr>
      <w:sz w:val="18"/>
      <w:szCs w:val="1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Zeichenformat">
    <w:name w:val="Zeichenformat"/>
  </w:style>
  <w:style w:type="numbering" w:customStyle="1" w:styleId="Numbering123">
    <w:name w:val="Numbering 123"/>
    <w:basedOn w:val="Bezlisty"/>
    <w:pPr>
      <w:numPr>
        <w:numId w:val="1"/>
      </w:numPr>
    </w:pPr>
  </w:style>
  <w:style w:type="numbering" w:customStyle="1" w:styleId="List1">
    <w:name w:val="List 1"/>
    <w:basedOn w:val="Bezlisty"/>
    <w:pPr>
      <w:numPr>
        <w:numId w:val="2"/>
      </w:numPr>
    </w:pPr>
  </w:style>
  <w:style w:type="numbering" w:customStyle="1" w:styleId="WW8Num7">
    <w:name w:val="WW8Num7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2485</Characters>
  <Application>Microsoft Office Word</Application>
  <DocSecurity>0</DocSecurity>
  <Lines>20</Lines>
  <Paragraphs>5</Paragraphs>
  <ScaleCrop>false</ScaleCrop>
  <Company>Grupa Pracuj S.A.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Krawczyk</dc:creator>
  <cp:lastModifiedBy>Jakub Krawczyk</cp:lastModifiedBy>
  <cp:revision>4</cp:revision>
  <cp:lastPrinted>2023-06-07T08:10:00Z</cp:lastPrinted>
  <dcterms:created xsi:type="dcterms:W3CDTF">2024-11-12T09:00:00Z</dcterms:created>
  <dcterms:modified xsi:type="dcterms:W3CDTF">2024-11-12T09:03:00Z</dcterms:modified>
</cp:coreProperties>
</file>